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C1" w:rsidRPr="00700070" w:rsidRDefault="003739C1" w:rsidP="003739C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s-MX"/>
        </w:rPr>
      </w:pPr>
      <w:bookmarkStart w:id="0" w:name="_GoBack"/>
      <w:bookmarkEnd w:id="0"/>
      <w:r w:rsidRPr="003739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s-ES"/>
        </w:rPr>
        <w:t>CONSENTIMIENTO PARA EL INTERCAMBIO DE INFORMACIÓN CONFIDENCIAL</w:t>
      </w:r>
    </w:p>
    <w:p w:rsidR="003739C1" w:rsidRPr="00700070" w:rsidRDefault="003739C1" w:rsidP="003739C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0070">
        <w:rPr>
          <w:rFonts w:ascii="Times New Roman" w:eastAsia="Times New Roman" w:hAnsi="Times New Roman" w:cs="Times New Roman"/>
          <w:b/>
          <w:bCs/>
          <w:sz w:val="24"/>
          <w:szCs w:val="24"/>
        </w:rPr>
        <w:t>CINS/</w:t>
      </w:r>
      <w:r w:rsidR="00700070">
        <w:rPr>
          <w:rFonts w:ascii="Times New Roman" w:eastAsia="Times New Roman" w:hAnsi="Times New Roman" w:cs="Times New Roman"/>
          <w:b/>
          <w:bCs/>
          <w:sz w:val="24"/>
          <w:szCs w:val="24"/>
        </w:rPr>
        <w:t>FINS</w:t>
      </w:r>
    </w:p>
    <w:p w:rsidR="003739C1" w:rsidRPr="003739C1" w:rsidRDefault="003739C1" w:rsidP="00373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9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39C1" w:rsidRPr="003739C1" w:rsidRDefault="003739C1" w:rsidP="00373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0070">
        <w:rPr>
          <w:rFonts w:ascii="Times New Roman" w:eastAsia="Times New Roman" w:hAnsi="Times New Roman" w:cs="Times New Roman"/>
          <w:sz w:val="24"/>
          <w:szCs w:val="24"/>
          <w:u w:val="single"/>
        </w:rPr>
        <w:t>CDS</w:t>
      </w:r>
      <w:r w:rsidR="007000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Family</w:t>
      </w:r>
      <w:r w:rsidRPr="007000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&amp; Behavioral Health Services, Inc.</w:t>
      </w:r>
    </w:p>
    <w:p w:rsidR="003739C1" w:rsidRPr="003739C1" w:rsidRDefault="003739C1" w:rsidP="00373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9C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739C1" w:rsidRPr="003739C1" w:rsidRDefault="003739C1" w:rsidP="00373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9C1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3739C1" w:rsidRPr="00700070" w:rsidRDefault="003739C1" w:rsidP="008F43E6">
      <w:pPr>
        <w:keepNext/>
        <w:spacing w:after="0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3739C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Yo,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__________________________________________</w:t>
      </w:r>
      <w:r w:rsidRPr="003739C1">
        <w:rPr>
          <w:rFonts w:ascii="Times New Roman" w:eastAsia="Times New Roman" w:hAnsi="Times New Roman" w:cs="Times New Roman"/>
          <w:sz w:val="24"/>
          <w:szCs w:val="24"/>
          <w:lang w:val="es-ES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_________________</w:t>
      </w:r>
      <w:r w:rsidRPr="003739C1">
        <w:rPr>
          <w:rFonts w:ascii="Times New Roman" w:eastAsia="Times New Roman" w:hAnsi="Times New Roman" w:cs="Times New Roman"/>
          <w:sz w:val="24"/>
          <w:szCs w:val="24"/>
          <w:u w:val="single"/>
          <w:lang w:val="es-ES"/>
        </w:rPr>
        <w:t xml:space="preserve"> </w:t>
      </w:r>
      <w:r w:rsidRPr="003739C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por la presente </w:t>
      </w:r>
    </w:p>
    <w:p w:rsidR="003739C1" w:rsidRPr="00700070" w:rsidRDefault="003739C1" w:rsidP="003739C1">
      <w:pPr>
        <w:keepNext/>
        <w:spacing w:after="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</w:t>
      </w:r>
      <w:r w:rsidR="001438E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3739C1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(Por favor escriba el nombre completo del participante) </w:t>
      </w:r>
      <w:r w:rsidRPr="008F43E6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r w:rsidR="00700070">
        <w:rPr>
          <w:rFonts w:ascii="Times New Roman" w:eastAsia="Times New Roman" w:hAnsi="Times New Roman" w:cs="Times New Roman"/>
          <w:sz w:val="20"/>
          <w:szCs w:val="20"/>
          <w:lang w:val="es-ES"/>
        </w:rPr>
        <w:tab/>
        <w:t xml:space="preserve">           </w:t>
      </w:r>
      <w:r w:rsidRPr="003739C1">
        <w:rPr>
          <w:rFonts w:ascii="Times New Roman" w:eastAsia="Times New Roman" w:hAnsi="Times New Roman" w:cs="Times New Roman"/>
          <w:sz w:val="20"/>
          <w:szCs w:val="20"/>
          <w:lang w:val="es-ES"/>
        </w:rPr>
        <w:t>(</w:t>
      </w:r>
      <w:r w:rsidR="00700070">
        <w:rPr>
          <w:rFonts w:ascii="Times New Roman" w:eastAsia="Times New Roman" w:hAnsi="Times New Roman" w:cs="Times New Roman"/>
          <w:sz w:val="20"/>
          <w:szCs w:val="20"/>
          <w:lang w:val="es-ES"/>
        </w:rPr>
        <w:t>Fecha de nacimiento</w:t>
      </w:r>
      <w:r w:rsidRPr="003739C1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) </w:t>
      </w:r>
    </w:p>
    <w:p w:rsidR="003739C1" w:rsidRPr="00700070" w:rsidRDefault="003739C1" w:rsidP="00373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00070">
        <w:rPr>
          <w:rFonts w:ascii="Times New Roman" w:eastAsia="Times New Roman" w:hAnsi="Times New Roman" w:cs="Times New Roman"/>
          <w:sz w:val="24"/>
          <w:szCs w:val="24"/>
          <w:lang w:val="es-MX"/>
        </w:rPr>
        <w:t> </w:t>
      </w:r>
    </w:p>
    <w:p w:rsidR="003739C1" w:rsidRPr="00700070" w:rsidRDefault="00700070" w:rsidP="00373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doy </w:t>
      </w:r>
      <w:r w:rsidR="003739C1" w:rsidRPr="003739C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consentimiento para la comunicación entre </w:t>
      </w:r>
      <w:r w:rsidR="003739C1" w:rsidRPr="003739C1">
        <w:rPr>
          <w:rFonts w:ascii="Times New Roman" w:eastAsia="Times New Roman" w:hAnsi="Times New Roman" w:cs="Times New Roman"/>
          <w:sz w:val="24"/>
          <w:szCs w:val="24"/>
          <w:u w:val="single"/>
          <w:lang w:val="es-ES"/>
        </w:rPr>
        <w:t xml:space="preserve">CDS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s-ES"/>
        </w:rPr>
        <w:t xml:space="preserve">Family </w:t>
      </w:r>
      <w:r w:rsidR="003739C1" w:rsidRPr="003739C1">
        <w:rPr>
          <w:rFonts w:ascii="Times New Roman" w:eastAsia="Times New Roman" w:hAnsi="Times New Roman" w:cs="Times New Roman"/>
          <w:sz w:val="24"/>
          <w:szCs w:val="24"/>
          <w:u w:val="single"/>
          <w:lang w:val="es-ES"/>
        </w:rPr>
        <w:t>&amp; Behavioral Health Services, Inc.</w:t>
      </w:r>
      <w:r w:rsidR="003739C1" w:rsidRPr="00700070">
        <w:rPr>
          <w:rFonts w:ascii="Times New Roman" w:eastAsia="Times New Roman" w:hAnsi="Times New Roman" w:cs="Times New Roman"/>
          <w:sz w:val="24"/>
          <w:szCs w:val="24"/>
          <w:lang w:val="es-MX"/>
        </w:rPr>
        <w:t> </w:t>
      </w:r>
      <w:r w:rsidR="008F43E6" w:rsidRPr="0070007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 </w:t>
      </w:r>
      <w:r w:rsidR="003739C1" w:rsidRPr="0070007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y</w:t>
      </w:r>
      <w:r w:rsidR="003739C1" w:rsidRPr="00700070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br/>
      </w:r>
      <w:r w:rsidR="003739C1" w:rsidRPr="00700070"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  <w:br/>
      </w:r>
      <w:r w:rsidR="003739C1" w:rsidRPr="00700070">
        <w:rPr>
          <w:rFonts w:ascii="Times New Roman" w:eastAsia="Times New Roman" w:hAnsi="Times New Roman" w:cs="Times New Roman"/>
          <w:sz w:val="24"/>
          <w:szCs w:val="24"/>
          <w:u w:val="single"/>
          <w:lang w:val="es-MX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.</w:t>
      </w:r>
    </w:p>
    <w:p w:rsidR="003739C1" w:rsidRPr="00700070" w:rsidRDefault="003739C1" w:rsidP="008F4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3739C1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(Nombre </w:t>
      </w:r>
      <w:r w:rsidR="00700070">
        <w:rPr>
          <w:rFonts w:ascii="Times New Roman" w:eastAsia="Times New Roman" w:hAnsi="Times New Roman" w:cs="Times New Roman"/>
          <w:sz w:val="20"/>
          <w:szCs w:val="20"/>
          <w:lang w:val="es-ES"/>
        </w:rPr>
        <w:t>de la agencia</w:t>
      </w:r>
      <w:r w:rsidRPr="003739C1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o persona </w:t>
      </w:r>
      <w:r w:rsidR="00700070">
        <w:rPr>
          <w:rFonts w:ascii="Times New Roman" w:eastAsia="Times New Roman" w:hAnsi="Times New Roman" w:cs="Times New Roman"/>
          <w:sz w:val="20"/>
          <w:szCs w:val="20"/>
          <w:lang w:val="es-ES"/>
        </w:rPr>
        <w:t>con quien se intercambiara</w:t>
      </w:r>
      <w:r w:rsidR="001438E2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la</w:t>
      </w:r>
      <w:r w:rsidR="00700070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información</w:t>
      </w:r>
      <w:r w:rsidRPr="003739C1">
        <w:rPr>
          <w:rFonts w:ascii="Times New Roman" w:eastAsia="Times New Roman" w:hAnsi="Times New Roman" w:cs="Times New Roman"/>
          <w:sz w:val="20"/>
          <w:szCs w:val="20"/>
          <w:lang w:val="es-ES"/>
        </w:rPr>
        <w:t>)</w:t>
      </w:r>
    </w:p>
    <w:p w:rsidR="003739C1" w:rsidRPr="00700070" w:rsidRDefault="003739C1" w:rsidP="003739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700070">
        <w:rPr>
          <w:rFonts w:ascii="Times New Roman" w:eastAsia="Times New Roman" w:hAnsi="Times New Roman" w:cs="Times New Roman"/>
          <w:sz w:val="20"/>
          <w:szCs w:val="20"/>
          <w:lang w:val="es-MX"/>
        </w:rPr>
        <w:t> </w:t>
      </w:r>
    </w:p>
    <w:p w:rsidR="003739C1" w:rsidRPr="00700070" w:rsidRDefault="003739C1" w:rsidP="008F43E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3739C1">
        <w:rPr>
          <w:rFonts w:ascii="Times New Roman" w:eastAsia="Times New Roman" w:hAnsi="Times New Roman" w:cs="Times New Roman"/>
          <w:sz w:val="24"/>
          <w:szCs w:val="24"/>
          <w:lang w:val="es-ES"/>
        </w:rPr>
        <w:t>El propósito y la necesidad de</w:t>
      </w:r>
      <w:r w:rsidR="00700070">
        <w:rPr>
          <w:rFonts w:ascii="Times New Roman" w:eastAsia="Times New Roman" w:hAnsi="Times New Roman" w:cs="Times New Roman"/>
          <w:sz w:val="24"/>
          <w:szCs w:val="24"/>
          <w:lang w:val="es-ES"/>
        </w:rPr>
        <w:t>l</w:t>
      </w:r>
      <w:r w:rsidRPr="003739C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intercambio es</w:t>
      </w:r>
      <w:r w:rsidR="0070007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para</w:t>
      </w:r>
      <w:r w:rsidRPr="003739C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informar a las agencias o individuo mencionados de mi asistencia, cooperación y progreso en el programa de intervención o tratamiento, así como cualquier información que se especifica a continuación:</w:t>
      </w:r>
    </w:p>
    <w:p w:rsidR="008F43E6" w:rsidRPr="00700070" w:rsidRDefault="008F43E6" w:rsidP="00373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s-MX"/>
        </w:rPr>
      </w:pPr>
    </w:p>
    <w:p w:rsidR="003739C1" w:rsidRPr="00700070" w:rsidRDefault="003739C1" w:rsidP="003739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700070">
        <w:rPr>
          <w:rFonts w:ascii="Times New Roman" w:eastAsia="Times New Roman" w:hAnsi="Times New Roman" w:cs="Times New Roman"/>
          <w:sz w:val="24"/>
          <w:szCs w:val="24"/>
          <w:u w:val="single"/>
          <w:lang w:val="es-MX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3739C1" w:rsidRPr="00700070" w:rsidRDefault="003739C1" w:rsidP="00373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00070">
        <w:rPr>
          <w:rFonts w:ascii="Times New Roman" w:eastAsia="Times New Roman" w:hAnsi="Times New Roman" w:cs="Times New Roman"/>
          <w:sz w:val="24"/>
          <w:szCs w:val="24"/>
          <w:lang w:val="es-MX"/>
        </w:rPr>
        <w:t> </w:t>
      </w:r>
    </w:p>
    <w:p w:rsidR="003739C1" w:rsidRPr="00700070" w:rsidRDefault="003739C1" w:rsidP="008F4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00070">
        <w:rPr>
          <w:rFonts w:ascii="Times New Roman" w:eastAsia="Times New Roman" w:hAnsi="Times New Roman" w:cs="Times New Roman"/>
          <w:sz w:val="24"/>
          <w:szCs w:val="24"/>
          <w:lang w:val="es-MX"/>
        </w:rPr>
        <w:t> </w:t>
      </w:r>
      <w:r w:rsidR="008F43E6" w:rsidRPr="00700070">
        <w:rPr>
          <w:rFonts w:ascii="Times New Roman" w:eastAsia="Times New Roman" w:hAnsi="Times New Roman" w:cs="Times New Roman"/>
          <w:sz w:val="24"/>
          <w:szCs w:val="24"/>
          <w:lang w:val="es-MX"/>
        </w:rPr>
        <w:tab/>
      </w:r>
      <w:r w:rsidRPr="003739C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Entiendo que puedo revocar este consentimiento en cualquier momento excepto en la medida en que la acción ha </w:t>
      </w:r>
      <w:r w:rsidR="00700070">
        <w:rPr>
          <w:rFonts w:ascii="Times New Roman" w:eastAsia="Times New Roman" w:hAnsi="Times New Roman" w:cs="Times New Roman"/>
          <w:sz w:val="24"/>
          <w:szCs w:val="24"/>
          <w:lang w:val="es-ES"/>
        </w:rPr>
        <w:t>sido tomada en dependencia de esta</w:t>
      </w:r>
      <w:r w:rsidRPr="003739C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y en </w:t>
      </w:r>
      <w:r w:rsidR="0070007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cualquier momento este </w:t>
      </w:r>
      <w:r w:rsidRPr="003739C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consentimiento </w:t>
      </w:r>
      <w:r w:rsidR="00057C4B">
        <w:rPr>
          <w:rFonts w:ascii="Times New Roman" w:eastAsia="Times New Roman" w:hAnsi="Times New Roman" w:cs="Times New Roman"/>
          <w:sz w:val="24"/>
          <w:szCs w:val="24"/>
          <w:lang w:val="es-ES"/>
        </w:rPr>
        <w:t>caduca</w:t>
      </w:r>
      <w:r w:rsidRPr="003739C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automáticamente de la siguiente manera: </w:t>
      </w:r>
    </w:p>
    <w:p w:rsidR="003739C1" w:rsidRPr="00700070" w:rsidRDefault="003739C1" w:rsidP="00373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00070">
        <w:rPr>
          <w:rFonts w:ascii="Times New Roman" w:eastAsia="Times New Roman" w:hAnsi="Times New Roman" w:cs="Times New Roman"/>
          <w:sz w:val="24"/>
          <w:szCs w:val="24"/>
          <w:lang w:val="es-MX"/>
        </w:rPr>
        <w:t> </w:t>
      </w:r>
    </w:p>
    <w:p w:rsidR="003739C1" w:rsidRPr="00700070" w:rsidRDefault="003739C1" w:rsidP="00373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00070">
        <w:rPr>
          <w:rFonts w:ascii="Times New Roman" w:eastAsia="Times New Roman" w:hAnsi="Times New Roman" w:cs="Times New Roman"/>
          <w:sz w:val="24"/>
          <w:szCs w:val="24"/>
          <w:lang w:val="es-MX"/>
        </w:rPr>
        <w:t> </w:t>
      </w:r>
    </w:p>
    <w:p w:rsidR="003739C1" w:rsidRPr="00700070" w:rsidRDefault="003739C1" w:rsidP="00373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00070">
        <w:rPr>
          <w:rFonts w:ascii="Times New Roman" w:eastAsia="Times New Roman" w:hAnsi="Times New Roman" w:cs="Times New Roman"/>
          <w:sz w:val="24"/>
          <w:szCs w:val="24"/>
          <w:u w:val="single"/>
          <w:lang w:val="es-MX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700070">
        <w:rPr>
          <w:rFonts w:ascii="Times New Roman" w:eastAsia="Times New Roman" w:hAnsi="Times New Roman" w:cs="Times New Roman"/>
          <w:sz w:val="24"/>
          <w:szCs w:val="24"/>
          <w:lang w:val="es-MX"/>
        </w:rPr>
        <w:t xml:space="preserve">         </w:t>
      </w:r>
    </w:p>
    <w:p w:rsidR="003739C1" w:rsidRPr="00700070" w:rsidRDefault="003739C1" w:rsidP="008F4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3739C1">
        <w:rPr>
          <w:rFonts w:ascii="Times New Roman" w:eastAsia="Times New Roman" w:hAnsi="Times New Roman" w:cs="Times New Roman"/>
          <w:sz w:val="20"/>
          <w:szCs w:val="20"/>
          <w:lang w:val="es-ES"/>
        </w:rPr>
        <w:t>(Especificar la fecha, evento o condición sobre la cual expira este consentimiento)</w:t>
      </w:r>
    </w:p>
    <w:p w:rsidR="003739C1" w:rsidRPr="00700070" w:rsidRDefault="003739C1" w:rsidP="003739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00070">
        <w:rPr>
          <w:rFonts w:ascii="Times New Roman" w:eastAsia="Times New Roman" w:hAnsi="Times New Roman" w:cs="Times New Roman"/>
          <w:sz w:val="24"/>
          <w:szCs w:val="24"/>
          <w:lang w:val="es-MX"/>
        </w:rPr>
        <w:t> </w:t>
      </w:r>
    </w:p>
    <w:p w:rsidR="003739C1" w:rsidRPr="00700070" w:rsidRDefault="003739C1" w:rsidP="003739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00070">
        <w:rPr>
          <w:rFonts w:ascii="Times New Roman" w:eastAsia="Times New Roman" w:hAnsi="Times New Roman" w:cs="Times New Roman"/>
          <w:sz w:val="24"/>
          <w:szCs w:val="24"/>
          <w:lang w:val="es-MX"/>
        </w:rPr>
        <w:t> </w:t>
      </w:r>
    </w:p>
    <w:p w:rsidR="003739C1" w:rsidRPr="00700070" w:rsidRDefault="003739C1" w:rsidP="003739C1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es-MX"/>
        </w:rPr>
      </w:pPr>
      <w:r w:rsidRPr="003739C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Entiendo que mis </w:t>
      </w:r>
      <w:r w:rsidR="00057C4B">
        <w:rPr>
          <w:rFonts w:ascii="Times New Roman" w:eastAsia="Times New Roman" w:hAnsi="Times New Roman" w:cs="Times New Roman"/>
          <w:sz w:val="24"/>
          <w:szCs w:val="24"/>
          <w:lang w:val="es-ES"/>
        </w:rPr>
        <w:t>historiales clínicos</w:t>
      </w:r>
      <w:r w:rsidRPr="003739C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están protegidos bajo los reglamentos estatales y federales </w:t>
      </w:r>
      <w:r w:rsidR="00057C4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que rigen </w:t>
      </w:r>
      <w:r w:rsidR="001438E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sobre </w:t>
      </w:r>
      <w:r w:rsidR="00057C4B">
        <w:rPr>
          <w:rFonts w:ascii="Times New Roman" w:eastAsia="Times New Roman" w:hAnsi="Times New Roman" w:cs="Times New Roman"/>
          <w:sz w:val="24"/>
          <w:szCs w:val="24"/>
          <w:lang w:val="es-ES"/>
        </w:rPr>
        <w:t>la</w:t>
      </w:r>
      <w:r w:rsidRPr="003739C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confidencialidad y no </w:t>
      </w:r>
      <w:r w:rsidR="001438E2">
        <w:rPr>
          <w:rFonts w:ascii="Times New Roman" w:eastAsia="Times New Roman" w:hAnsi="Times New Roman" w:cs="Times New Roman"/>
          <w:sz w:val="24"/>
          <w:szCs w:val="24"/>
          <w:lang w:val="es-ES"/>
        </w:rPr>
        <w:t>se pueden divulgar</w:t>
      </w:r>
      <w:r w:rsidRPr="003739C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sin mi consentimiento </w:t>
      </w:r>
      <w:r w:rsidR="001438E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hecho </w:t>
      </w:r>
      <w:r w:rsidRPr="003739C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por escrito a menos que se disponga en el </w:t>
      </w:r>
      <w:r w:rsidR="00057C4B">
        <w:rPr>
          <w:rFonts w:ascii="Times New Roman" w:eastAsia="Times New Roman" w:hAnsi="Times New Roman" w:cs="Times New Roman"/>
          <w:sz w:val="24"/>
          <w:szCs w:val="24"/>
          <w:lang w:val="es-ES"/>
        </w:rPr>
        <w:t>r</w:t>
      </w:r>
      <w:r w:rsidRPr="003739C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eglamento. Entiendo que los destinatarios de esta información pueden revelarla </w:t>
      </w:r>
      <w:r w:rsidR="00057C4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 otras personas o entidades únicamente por motivos en </w:t>
      </w:r>
      <w:r w:rsidR="001438E2">
        <w:rPr>
          <w:rFonts w:ascii="Times New Roman" w:eastAsia="Times New Roman" w:hAnsi="Times New Roman" w:cs="Times New Roman"/>
          <w:sz w:val="24"/>
          <w:szCs w:val="24"/>
          <w:lang w:val="es-ES"/>
        </w:rPr>
        <w:t>conexión</w:t>
      </w:r>
      <w:r w:rsidRPr="003739C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 sus deberes oficiales.</w:t>
      </w:r>
    </w:p>
    <w:p w:rsidR="003739C1" w:rsidRPr="00700070" w:rsidRDefault="003739C1" w:rsidP="003739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00070">
        <w:rPr>
          <w:rFonts w:ascii="Times New Roman" w:eastAsia="Times New Roman" w:hAnsi="Times New Roman" w:cs="Times New Roman"/>
          <w:sz w:val="24"/>
          <w:szCs w:val="24"/>
          <w:lang w:val="es-MX"/>
        </w:rPr>
        <w:t> </w:t>
      </w:r>
    </w:p>
    <w:p w:rsidR="003739C1" w:rsidRPr="00700070" w:rsidRDefault="003739C1" w:rsidP="003739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00070">
        <w:rPr>
          <w:rFonts w:ascii="Times New Roman" w:eastAsia="Times New Roman" w:hAnsi="Times New Roman" w:cs="Times New Roman"/>
          <w:sz w:val="24"/>
          <w:szCs w:val="24"/>
          <w:lang w:val="es-MX"/>
        </w:rPr>
        <w:t> </w:t>
      </w:r>
    </w:p>
    <w:p w:rsidR="003739C1" w:rsidRPr="003739C1" w:rsidRDefault="003739C1" w:rsidP="003739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3739C1">
        <w:rPr>
          <w:rFonts w:ascii="Times New Roman" w:eastAsia="Times New Roman" w:hAnsi="Times New Roman" w:cs="Times New Roman"/>
          <w:sz w:val="24"/>
          <w:szCs w:val="24"/>
          <w:lang w:val="es-ES"/>
        </w:rPr>
        <w:t>Entiendo que generalmente CDS</w:t>
      </w:r>
      <w:r w:rsidR="00057C4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Family</w:t>
      </w:r>
      <w:r w:rsidRPr="003739C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&amp; Behavioral</w:t>
      </w:r>
      <w:r w:rsidR="00057C4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Health Services, Inc. no puede</w:t>
      </w:r>
      <w:r w:rsidRPr="003739C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condicionar </w:t>
      </w:r>
      <w:r w:rsidR="00057C4B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los </w:t>
      </w:r>
      <w:r w:rsidRPr="003739C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servicios </w:t>
      </w:r>
      <w:r w:rsidR="008539C6">
        <w:rPr>
          <w:rFonts w:ascii="Times New Roman" w:eastAsia="Times New Roman" w:hAnsi="Times New Roman" w:cs="Times New Roman"/>
          <w:sz w:val="24"/>
          <w:szCs w:val="24"/>
          <w:lang w:val="es-ES"/>
        </w:rPr>
        <w:t>que se me han ofrecido por hecho de no</w:t>
      </w:r>
      <w:r w:rsidRPr="003739C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firmar un formulario de consentimiento, </w:t>
      </w:r>
      <w:r w:rsidR="008539C6">
        <w:rPr>
          <w:rFonts w:ascii="Times New Roman" w:eastAsia="Times New Roman" w:hAnsi="Times New Roman" w:cs="Times New Roman"/>
          <w:sz w:val="24"/>
          <w:szCs w:val="24"/>
          <w:lang w:val="es-ES"/>
        </w:rPr>
        <w:t>sin embargo</w:t>
      </w:r>
      <w:r w:rsidRPr="003739C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en ciertas circunstancias limitadas puedo ser negado servicios </w:t>
      </w:r>
      <w:r w:rsidR="008539C6">
        <w:rPr>
          <w:rFonts w:ascii="Times New Roman" w:eastAsia="Times New Roman" w:hAnsi="Times New Roman" w:cs="Times New Roman"/>
          <w:sz w:val="24"/>
          <w:szCs w:val="24"/>
          <w:lang w:val="es-ES"/>
        </w:rPr>
        <w:t>por no haber firmado dicho</w:t>
      </w:r>
      <w:r w:rsidRPr="003739C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formulario de consentimiento.</w:t>
      </w:r>
    </w:p>
    <w:p w:rsidR="003739C1" w:rsidRPr="00700070" w:rsidRDefault="003739C1" w:rsidP="00373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00070">
        <w:rPr>
          <w:rFonts w:ascii="Times New Roman" w:eastAsia="Times New Roman" w:hAnsi="Times New Roman" w:cs="Times New Roman"/>
          <w:sz w:val="24"/>
          <w:szCs w:val="24"/>
          <w:lang w:val="es-MX"/>
        </w:rPr>
        <w:t> </w:t>
      </w:r>
    </w:p>
    <w:p w:rsidR="003739C1" w:rsidRPr="00700070" w:rsidRDefault="003739C1" w:rsidP="003739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00070">
        <w:rPr>
          <w:rFonts w:ascii="Times New Roman" w:eastAsia="Times New Roman" w:hAnsi="Times New Roman" w:cs="Times New Roman"/>
          <w:sz w:val="24"/>
          <w:szCs w:val="24"/>
          <w:lang w:val="es-MX"/>
        </w:rPr>
        <w:t> </w:t>
      </w:r>
    </w:p>
    <w:p w:rsidR="003739C1" w:rsidRPr="00700070" w:rsidRDefault="003739C1" w:rsidP="008F43E6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3739C1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Firma del participante </w:t>
      </w:r>
      <w:r w:rsidR="008539C6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="008539C6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="008539C6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="008539C6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="008539C6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="008539C6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="008539C6">
        <w:rPr>
          <w:rFonts w:ascii="Times New Roman" w:eastAsia="Times New Roman" w:hAnsi="Times New Roman" w:cs="Times New Roman"/>
          <w:sz w:val="24"/>
          <w:szCs w:val="24"/>
          <w:lang w:val="es-ES"/>
        </w:rPr>
        <w:tab/>
      </w:r>
      <w:r w:rsidR="008539C6">
        <w:rPr>
          <w:rFonts w:ascii="Times New Roman" w:eastAsia="Times New Roman" w:hAnsi="Times New Roman" w:cs="Times New Roman"/>
          <w:sz w:val="24"/>
          <w:szCs w:val="24"/>
          <w:lang w:val="es-ES"/>
        </w:rPr>
        <w:tab/>
        <w:t>F</w:t>
      </w:r>
      <w:r w:rsidRPr="003739C1">
        <w:rPr>
          <w:rFonts w:ascii="Times New Roman" w:eastAsia="Times New Roman" w:hAnsi="Times New Roman" w:cs="Times New Roman"/>
          <w:sz w:val="24"/>
          <w:szCs w:val="24"/>
          <w:lang w:val="es-ES"/>
        </w:rPr>
        <w:t>echa</w:t>
      </w:r>
    </w:p>
    <w:p w:rsidR="003739C1" w:rsidRPr="00700070" w:rsidRDefault="003739C1" w:rsidP="00373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00070">
        <w:rPr>
          <w:rFonts w:ascii="Times New Roman" w:eastAsia="Times New Roman" w:hAnsi="Times New Roman" w:cs="Times New Roman"/>
          <w:sz w:val="24"/>
          <w:szCs w:val="24"/>
          <w:lang w:val="es-MX"/>
        </w:rPr>
        <w:t> </w:t>
      </w:r>
    </w:p>
    <w:p w:rsidR="003739C1" w:rsidRPr="00700070" w:rsidRDefault="003739C1" w:rsidP="00373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MX"/>
        </w:rPr>
      </w:pPr>
      <w:r w:rsidRPr="00700070">
        <w:rPr>
          <w:rFonts w:ascii="Times New Roman" w:eastAsia="Times New Roman" w:hAnsi="Times New Roman" w:cs="Times New Roman"/>
          <w:sz w:val="24"/>
          <w:szCs w:val="24"/>
          <w:lang w:val="es-MX"/>
        </w:rPr>
        <w:t> </w:t>
      </w:r>
    </w:p>
    <w:p w:rsidR="003739C1" w:rsidRDefault="003739C1" w:rsidP="008539C6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</w:pPr>
      <w:r w:rsidRPr="003739C1">
        <w:rPr>
          <w:rFonts w:ascii="Times New Roman" w:eastAsia="Times New Roman" w:hAnsi="Times New Roman" w:cs="Times New Roman"/>
          <w:sz w:val="24"/>
          <w:szCs w:val="24"/>
          <w:lang w:val="es-ES"/>
        </w:rPr>
        <w:t>Si es necesario, firma de:</w:t>
      </w:r>
      <w:r w:rsidRPr="003739C1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 (por favor </w:t>
      </w:r>
      <w:r w:rsidR="008539C6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indique </w:t>
      </w:r>
      <w:r w:rsidRPr="003739C1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 xml:space="preserve">uno) </w:t>
      </w:r>
      <w:r w:rsidR="008539C6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ab/>
      </w:r>
      <w:r w:rsidR="008539C6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ab/>
      </w:r>
      <w:r w:rsidR="008539C6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ab/>
      </w:r>
      <w:r w:rsidR="008539C6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ab/>
      </w:r>
      <w:r w:rsidR="008539C6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ab/>
      </w:r>
      <w:r w:rsidR="008539C6">
        <w:rPr>
          <w:rFonts w:ascii="Times New Roman" w:eastAsia="Times New Roman" w:hAnsi="Times New Roman" w:cs="Times New Roman"/>
          <w:iCs/>
          <w:sz w:val="24"/>
          <w:szCs w:val="24"/>
          <w:lang w:val="es-ES"/>
        </w:rPr>
        <w:t>Fecha</w:t>
      </w:r>
    </w:p>
    <w:p w:rsidR="008539C6" w:rsidRPr="008539C6" w:rsidRDefault="008539C6" w:rsidP="008539C6">
      <w:pPr>
        <w:pStyle w:val="ListParagraph"/>
        <w:numPr>
          <w:ilvl w:val="1"/>
          <w:numId w:val="3"/>
        </w:num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val="es-MX"/>
        </w:rPr>
      </w:pPr>
    </w:p>
    <w:p w:rsidR="003739C1" w:rsidRPr="008F43E6" w:rsidRDefault="003739C1" w:rsidP="008F43E6">
      <w:pPr>
        <w:pStyle w:val="ListParagraph"/>
        <w:numPr>
          <w:ilvl w:val="0"/>
          <w:numId w:val="2"/>
        </w:numPr>
        <w:shd w:val="clear" w:color="auto" w:fill="E6E6E6"/>
        <w:spacing w:after="120" w:line="240" w:lineRule="auto"/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</w:rPr>
      </w:pPr>
      <w:r w:rsidRPr="008539C6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  <w:lang w:val="es-MX"/>
        </w:rPr>
        <w:t>Origina</w:t>
      </w:r>
      <w:r w:rsidRPr="008F43E6">
        <w:rPr>
          <w:rFonts w:ascii="Times New Roman" w:eastAsia="Times New Roman" w:hAnsi="Times New Roman" w:cs="Times New Roman"/>
          <w:b/>
          <w:bCs/>
          <w:vanish/>
          <w:color w:val="000000"/>
          <w:sz w:val="24"/>
          <w:szCs w:val="24"/>
        </w:rPr>
        <w:t>l</w:t>
      </w:r>
    </w:p>
    <w:p w:rsidR="003739C1" w:rsidRPr="008F43E6" w:rsidRDefault="003739C1" w:rsidP="008F43E6">
      <w:pPr>
        <w:pStyle w:val="ListParagraph"/>
        <w:numPr>
          <w:ilvl w:val="0"/>
          <w:numId w:val="2"/>
        </w:numPr>
        <w:shd w:val="clear" w:color="auto" w:fill="E6E6E6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  <w:r w:rsidRPr="008F43E6"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  <w:t>CONSENT FOR THE EXCHANGE OF CONFIDENTIAL INFORMATION</w:t>
      </w:r>
    </w:p>
    <w:p w:rsidR="008539C6" w:rsidRPr="001438E2" w:rsidRDefault="008539C6" w:rsidP="008539C6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438E2">
        <w:rPr>
          <w:rFonts w:ascii="Times New Roman" w:eastAsia="Times New Roman" w:hAnsi="Times New Roman" w:cs="Times New Roman"/>
          <w:sz w:val="24"/>
          <w:szCs w:val="24"/>
          <w:lang w:val="es-ES"/>
        </w:rPr>
        <w:sym w:font="Wingdings" w:char="F06F"/>
      </w:r>
      <w:r w:rsidRPr="001438E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1438E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Padre o </w:t>
      </w:r>
      <w:r w:rsidRPr="001438E2">
        <w:rPr>
          <w:rFonts w:ascii="Times New Roman" w:eastAsia="Times New Roman" w:hAnsi="Times New Roman" w:cs="Times New Roman"/>
          <w:sz w:val="24"/>
          <w:szCs w:val="24"/>
          <w:lang w:val="es-ES"/>
        </w:rPr>
        <w:t>Madre</w:t>
      </w:r>
    </w:p>
    <w:p w:rsidR="008539C6" w:rsidRPr="001438E2" w:rsidRDefault="008539C6" w:rsidP="008539C6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438E2">
        <w:rPr>
          <w:rFonts w:ascii="Times New Roman" w:eastAsia="Times New Roman" w:hAnsi="Times New Roman" w:cs="Times New Roman"/>
          <w:sz w:val="24"/>
          <w:szCs w:val="24"/>
          <w:lang w:val="es-ES"/>
        </w:rPr>
        <w:sym w:font="Wingdings" w:char="F06F"/>
      </w:r>
      <w:r w:rsidRPr="001438E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1438E2" w:rsidRPr="001438E2">
        <w:rPr>
          <w:rFonts w:ascii="Times New Roman" w:eastAsia="Times New Roman" w:hAnsi="Times New Roman" w:cs="Times New Roman"/>
          <w:sz w:val="24"/>
          <w:szCs w:val="24"/>
          <w:lang w:val="es-ES"/>
        </w:rPr>
        <w:t>Tutor(ora)</w:t>
      </w:r>
    </w:p>
    <w:p w:rsidR="001438E2" w:rsidRPr="001438E2" w:rsidRDefault="001438E2" w:rsidP="008539C6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1438E2">
        <w:rPr>
          <w:rFonts w:ascii="Times New Roman" w:eastAsia="Times New Roman" w:hAnsi="Times New Roman" w:cs="Times New Roman"/>
          <w:sz w:val="24"/>
          <w:szCs w:val="24"/>
          <w:lang w:val="es-ES"/>
        </w:rPr>
        <w:sym w:font="Wingdings" w:char="F06F"/>
      </w:r>
      <w:r w:rsidRPr="001438E2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Representante autorizado</w:t>
      </w:r>
    </w:p>
    <w:p w:rsidR="001438E2" w:rsidRPr="008539C6" w:rsidRDefault="001438E2" w:rsidP="008539C6">
      <w:pPr>
        <w:pStyle w:val="NoSpacing"/>
      </w:pPr>
    </w:p>
    <w:sectPr w:rsidR="001438E2" w:rsidRPr="008539C6" w:rsidSect="003739C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921" w:rsidRDefault="00ED0921" w:rsidP="008F43E6">
      <w:pPr>
        <w:spacing w:after="0" w:line="240" w:lineRule="auto"/>
      </w:pPr>
      <w:r>
        <w:separator/>
      </w:r>
    </w:p>
  </w:endnote>
  <w:endnote w:type="continuationSeparator" w:id="0">
    <w:p w:rsidR="00ED0921" w:rsidRDefault="00ED0921" w:rsidP="008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3E6" w:rsidRPr="00496763" w:rsidRDefault="008F43E6">
    <w:pPr>
      <w:pStyle w:val="Footer"/>
      <w:rPr>
        <w:sz w:val="16"/>
        <w:szCs w:val="16"/>
      </w:rPr>
    </w:pPr>
    <w:r w:rsidRPr="00496763">
      <w:rPr>
        <w:sz w:val="16"/>
        <w:szCs w:val="16"/>
      </w:rPr>
      <w:t xml:space="preserve">Rev </w:t>
    </w:r>
    <w:r w:rsidR="00496763" w:rsidRPr="00496763">
      <w:rPr>
        <w:sz w:val="16"/>
        <w:szCs w:val="16"/>
      </w:rPr>
      <w:t>9</w:t>
    </w:r>
    <w:r w:rsidRPr="00496763">
      <w:rPr>
        <w:sz w:val="16"/>
        <w:szCs w:val="16"/>
      </w:rPr>
      <w:t>/14</w:t>
    </w:r>
    <w:r w:rsidRPr="00496763">
      <w:rPr>
        <w:sz w:val="16"/>
        <w:szCs w:val="16"/>
      </w:rPr>
      <w:ptab w:relativeTo="margin" w:alignment="center" w:leader="none"/>
    </w:r>
    <w:r w:rsidRPr="00496763">
      <w:rPr>
        <w:sz w:val="16"/>
        <w:szCs w:val="16"/>
      </w:rPr>
      <w:ptab w:relativeTo="margin" w:alignment="right" w:leader="none"/>
    </w:r>
    <w:r w:rsidRPr="00496763">
      <w:rPr>
        <w:sz w:val="16"/>
        <w:szCs w:val="16"/>
      </w:rPr>
      <w:t>F-PR-1206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921" w:rsidRDefault="00ED0921" w:rsidP="008F43E6">
      <w:pPr>
        <w:spacing w:after="0" w:line="240" w:lineRule="auto"/>
      </w:pPr>
      <w:r>
        <w:separator/>
      </w:r>
    </w:p>
  </w:footnote>
  <w:footnote w:type="continuationSeparator" w:id="0">
    <w:p w:rsidR="00ED0921" w:rsidRDefault="00ED0921" w:rsidP="008F4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06BC"/>
    <w:multiLevelType w:val="hybridMultilevel"/>
    <w:tmpl w:val="F656FDB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B55459E"/>
    <w:multiLevelType w:val="hybridMultilevel"/>
    <w:tmpl w:val="FC8A07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FDA1DE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F494A"/>
    <w:multiLevelType w:val="hybridMultilevel"/>
    <w:tmpl w:val="D9F8BA92"/>
    <w:lvl w:ilvl="0" w:tplc="944813A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3F"/>
    <w:rsid w:val="00057C4B"/>
    <w:rsid w:val="001438E2"/>
    <w:rsid w:val="0024203F"/>
    <w:rsid w:val="003739C1"/>
    <w:rsid w:val="00496763"/>
    <w:rsid w:val="00700070"/>
    <w:rsid w:val="008539C6"/>
    <w:rsid w:val="008F43E6"/>
    <w:rsid w:val="009310DF"/>
    <w:rsid w:val="00E07CF2"/>
    <w:rsid w:val="00EC61EF"/>
    <w:rsid w:val="00ED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39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739C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3739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9C1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739C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39C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739C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39C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739C1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739C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739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739C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F43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3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4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3E6"/>
  </w:style>
  <w:style w:type="paragraph" w:styleId="Footer">
    <w:name w:val="footer"/>
    <w:basedOn w:val="Normal"/>
    <w:link w:val="FooterChar"/>
    <w:uiPriority w:val="99"/>
    <w:unhideWhenUsed/>
    <w:rsid w:val="008F4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3E6"/>
  </w:style>
  <w:style w:type="paragraph" w:styleId="NoSpacing">
    <w:name w:val="No Spacing"/>
    <w:uiPriority w:val="1"/>
    <w:qFormat/>
    <w:rsid w:val="008539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739C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739C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3739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9C1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739C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39C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739C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39C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739C1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739C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739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739C1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F43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3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4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3E6"/>
  </w:style>
  <w:style w:type="paragraph" w:styleId="Footer">
    <w:name w:val="footer"/>
    <w:basedOn w:val="Normal"/>
    <w:link w:val="FooterChar"/>
    <w:uiPriority w:val="99"/>
    <w:unhideWhenUsed/>
    <w:rsid w:val="008F4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3E6"/>
  </w:style>
  <w:style w:type="paragraph" w:styleId="NoSpacing">
    <w:name w:val="No Spacing"/>
    <w:uiPriority w:val="1"/>
    <w:qFormat/>
    <w:rsid w:val="008539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12" w:space="1" w:color="auto"/>
            <w:right w:val="none" w:sz="0" w:space="0" w:color="auto"/>
          </w:divBdr>
        </w:div>
        <w:div w:id="99256338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365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36903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8929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y%20Documents\consent_for_exchange_%20spa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C38B3-CBC7-49B0-94A6-3DD20AB3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consent_for_exchange_ span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Clark</dc:creator>
  <cp:lastModifiedBy>Sam Clark</cp:lastModifiedBy>
  <cp:revision>1</cp:revision>
  <dcterms:created xsi:type="dcterms:W3CDTF">2014-09-15T18:33:00Z</dcterms:created>
  <dcterms:modified xsi:type="dcterms:W3CDTF">2014-09-15T18:34:00Z</dcterms:modified>
</cp:coreProperties>
</file>