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073FEB">
                            <w:pPr>
                              <w:pStyle w:val="ReturnAddress"/>
                              <w:jc w:val="center"/>
                              <w:rPr>
                                <w:rFonts w:ascii="Times New Roman" w:hAnsi="Times New Roman"/>
                                <w:sz w:val="32"/>
                              </w:rPr>
                            </w:pPr>
                            <w:r>
                              <w:rPr>
                                <w:rFonts w:ascii="Times New Roman" w:hAnsi="Times New Roman"/>
                                <w:b/>
                                <w:bCs/>
                                <w:sz w:val="32"/>
                              </w:rPr>
                              <w:t>Family Action - Central</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073FEB">
                      <w:pPr>
                        <w:pStyle w:val="ReturnAddress"/>
                        <w:jc w:val="center"/>
                        <w:rPr>
                          <w:rFonts w:ascii="Times New Roman" w:hAnsi="Times New Roman"/>
                          <w:sz w:val="32"/>
                        </w:rPr>
                      </w:pPr>
                      <w:r>
                        <w:rPr>
                          <w:rFonts w:ascii="Times New Roman" w:hAnsi="Times New Roman"/>
                          <w:b/>
                          <w:bCs/>
                          <w:sz w:val="32"/>
                        </w:rPr>
                        <w:t>Family Action - Central</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bookmarkStart w:id="0" w:name="_GoBack"/>
      <w:bookmarkEnd w:id="0"/>
    </w:p>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52" w:rsidRDefault="00B07352">
      <w:r>
        <w:separator/>
      </w:r>
    </w:p>
  </w:endnote>
  <w:endnote w:type="continuationSeparator" w:id="0">
    <w:p w:rsidR="00B07352" w:rsidRDefault="00B0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52" w:rsidRDefault="00B07352">
      <w:r>
        <w:separator/>
      </w:r>
    </w:p>
  </w:footnote>
  <w:footnote w:type="continuationSeparator" w:id="0">
    <w:p w:rsidR="00B07352" w:rsidRDefault="00B0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57050D"/>
    <w:rsid w:val="00616A90"/>
    <w:rsid w:val="006B126A"/>
    <w:rsid w:val="007C3786"/>
    <w:rsid w:val="008102BB"/>
    <w:rsid w:val="00893076"/>
    <w:rsid w:val="00907482"/>
    <w:rsid w:val="00B07352"/>
    <w:rsid w:val="00BA67DB"/>
    <w:rsid w:val="00CD02DA"/>
    <w:rsid w:val="00F101F1"/>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1</TotalTime>
  <Pages>1</Pages>
  <Words>19</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2022-12-17T19:18:00Z</dcterms:created>
  <dcterms:modified xsi:type="dcterms:W3CDTF">2022-12-17T19:18:00Z</dcterms:modified>
</cp:coreProperties>
</file>